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FEE4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废标公告</w:t>
      </w:r>
    </w:p>
    <w:p w14:paraId="1AB48AC9">
      <w:pPr>
        <w:pStyle w:val="1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firstLine="0"/>
        <w:jc w:val="both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 w14:paraId="05D8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JZX-2024-090</w:t>
      </w:r>
    </w:p>
    <w:p w14:paraId="2108B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采购项目名称：嘉定区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人才引进专业服务项目</w:t>
      </w:r>
    </w:p>
    <w:p w14:paraId="6572725D">
      <w:pPr>
        <w:pStyle w:val="1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二、项目废标原因</w:t>
      </w:r>
    </w:p>
    <w:p w14:paraId="090EB5E8">
      <w:pPr>
        <w:pStyle w:val="13"/>
        <w:keepNext w:val="0"/>
        <w:keepLines w:val="0"/>
        <w:widowControl/>
        <w:suppressLineNumbers w:val="0"/>
        <w:ind w:left="0" w:firstLine="420"/>
        <w:rPr>
          <w:rStyle w:val="1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供应商响应家数不足法定数量</w:t>
      </w:r>
    </w:p>
    <w:p w14:paraId="38072B42">
      <w:pPr>
        <w:pStyle w:val="13"/>
        <w:keepNext w:val="0"/>
        <w:keepLines w:val="0"/>
        <w:widowControl/>
        <w:suppressLineNumbers w:val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2F361CE0">
      <w:pPr>
        <w:pStyle w:val="13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供应商响应家数不足法定数量</w:t>
      </w:r>
    </w:p>
    <w:p w14:paraId="04659957">
      <w:pPr>
        <w:pStyle w:val="1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7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四、凡对本次公告内容提出询问，请按以下方式联系</w:t>
      </w:r>
    </w:p>
    <w:p w14:paraId="50603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老师</w:t>
      </w:r>
    </w:p>
    <w:p w14:paraId="7651D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021-67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073466</w:t>
      </w:r>
    </w:p>
    <w:p w14:paraId="34621CAB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OTk0NTRiZjM0OTM4OTdkMTk1MDUzMGE1ODA1YTYifQ=="/>
  </w:docVars>
  <w:rsids>
    <w:rsidRoot w:val="1AA24D9F"/>
    <w:rsid w:val="07011CC2"/>
    <w:rsid w:val="0742738B"/>
    <w:rsid w:val="07644792"/>
    <w:rsid w:val="09284798"/>
    <w:rsid w:val="09543C98"/>
    <w:rsid w:val="0F2B6FD9"/>
    <w:rsid w:val="183C240D"/>
    <w:rsid w:val="1AA24D9F"/>
    <w:rsid w:val="25171665"/>
    <w:rsid w:val="28DA2E89"/>
    <w:rsid w:val="2A4254F9"/>
    <w:rsid w:val="2D1F32F4"/>
    <w:rsid w:val="323B4D81"/>
    <w:rsid w:val="34B70380"/>
    <w:rsid w:val="363C588C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8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1">
    <w:name w:val="heading 9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6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Body Text"/>
    <w:basedOn w:val="1"/>
    <w:qFormat/>
    <w:uiPriority w:val="99"/>
    <w:pPr>
      <w:spacing w:line="520" w:lineRule="exact"/>
    </w:pPr>
    <w:rPr>
      <w:rFonts w:ascii="宋体" w:cs="宋体"/>
      <w:kern w:val="0"/>
      <w:sz w:val="28"/>
      <w:szCs w:val="28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TML Sample"/>
    <w:basedOn w:val="1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237</Characters>
  <Lines>0</Lines>
  <Paragraphs>0</Paragraphs>
  <TotalTime>0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user</dc:creator>
  <cp:lastModifiedBy>spring</cp:lastModifiedBy>
  <dcterms:modified xsi:type="dcterms:W3CDTF">2024-11-08T08:48:01Z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9512571D2AEC4B4BB9533A107CC1BFBA_13</vt:lpwstr>
  </property>
</Properties>
</file>