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宋体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延期公告</w:t>
      </w:r>
    </w:p>
    <w:p w14:paraId="6875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 w14:paraId="6EF3541E">
      <w:pPr>
        <w:pStyle w:val="11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default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原公告的采购项目编号：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4"/>
          <w:szCs w:val="24"/>
          <w:lang w:val="en-US" w:eastAsia="zh-CN" w:bidi="ar"/>
        </w:rPr>
        <w:t>JZX-2025-061</w:t>
      </w:r>
    </w:p>
    <w:p w14:paraId="5932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原公告的采购项目名称：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/>
        </w:rPr>
        <w:t>上海市嘉定区中心医院医用内窥镜图像处理器项目</w:t>
      </w:r>
    </w:p>
    <w:p w14:paraId="525241A0">
      <w:pPr>
        <w:pStyle w:val="11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首次公告日期：2025年7月14日</w:t>
      </w:r>
    </w:p>
    <w:p w14:paraId="4B1B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二、更正信息</w:t>
      </w:r>
    </w:p>
    <w:p w14:paraId="18F8C48A">
      <w:pPr>
        <w:pStyle w:val="11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更正事项：采购公告</w:t>
      </w:r>
    </w:p>
    <w:p w14:paraId="510B2D07">
      <w:pPr>
        <w:pStyle w:val="11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jc w:val="left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更正内容：本项目报名截至时间延期至2025年7月21</w:t>
      </w: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日下午16：00，其余内容不变，特此公告</w:t>
      </w:r>
    </w:p>
    <w:p w14:paraId="58C2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、联系方式</w:t>
      </w:r>
    </w:p>
    <w:p w14:paraId="0792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联系人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 w:eastAsia="宋体" w:cs="宋体"/>
          <w:sz w:val="24"/>
          <w:szCs w:val="24"/>
        </w:rPr>
        <w:t>老师</w:t>
      </w:r>
    </w:p>
    <w:p w14:paraId="18E5E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联系电话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宋体"/>
          <w:sz w:val="24"/>
          <w:szCs w:val="24"/>
        </w:rPr>
        <w:t>021-67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073466</w:t>
      </w:r>
    </w:p>
    <w:p w14:paraId="6034E519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jE5NmNmYTNjYzViNDQ4NGQyYTc3NjQxNWIxMGMifQ=="/>
  </w:docVars>
  <w:rsids>
    <w:rsidRoot w:val="1AA24D9F"/>
    <w:rsid w:val="07011CC2"/>
    <w:rsid w:val="07644792"/>
    <w:rsid w:val="09284798"/>
    <w:rsid w:val="0F2B6FD9"/>
    <w:rsid w:val="165A4F34"/>
    <w:rsid w:val="183C240D"/>
    <w:rsid w:val="1AA24D9F"/>
    <w:rsid w:val="28DA2E89"/>
    <w:rsid w:val="2A4254F9"/>
    <w:rsid w:val="2D1F32F4"/>
    <w:rsid w:val="323B4D81"/>
    <w:rsid w:val="34B70380"/>
    <w:rsid w:val="3AE174A3"/>
    <w:rsid w:val="3DA702A9"/>
    <w:rsid w:val="43446334"/>
    <w:rsid w:val="44A84E71"/>
    <w:rsid w:val="477DCE1E"/>
    <w:rsid w:val="50C8355D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C6621D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213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Neeko</cp:lastModifiedBy>
  <dcterms:modified xsi:type="dcterms:W3CDTF">2025-07-17T02:21:37Z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1F2524CAF75643C6ACC53CCD171A47AB_13</vt:lpwstr>
  </property>
  <property fmtid="{D5CDD505-2E9C-101B-9397-08002B2CF9AE}" pid="6" name="KSOTemplateDocerSaveRecord">
    <vt:lpwstr>eyJoZGlkIjoiNjQ2MjE5NmNmYTNjYzViNDQ4NGQyYTc3NjQxNWIxMGMiLCJ1c2VySWQiOiI0NjQ5MjczMTYifQ==</vt:lpwstr>
  </property>
</Properties>
</file>