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上海市嘉定区中心医院锅炉维保服务项目采购公告</w:t>
      </w:r>
    </w:p>
    <w:p w14:paraId="231FC95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eastAsia="宋体"/>
          <w:lang w:eastAsia="zh-CN"/>
        </w:rPr>
        <w:t>锅炉维保服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务项目进行比选，现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6D5B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5D8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bookmarkStart w:id="0" w:name="_GoBack"/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上海市嘉定区中心医院锅炉维保服务项目</w:t>
      </w:r>
      <w:bookmarkEnd w:id="0"/>
    </w:p>
    <w:p w14:paraId="34C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JZX-2026-012</w:t>
      </w:r>
    </w:p>
    <w:p w14:paraId="3F292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3、预算：26000元</w:t>
      </w:r>
    </w:p>
    <w:p w14:paraId="682AC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4、服务期限：第一个服务周期自2026年6月1日起1年。本项目期限三年，采取招一续二、分三年分别签订合同的方式实施。</w:t>
      </w:r>
    </w:p>
    <w:p w14:paraId="301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二、资格要求</w:t>
      </w:r>
    </w:p>
    <w:p w14:paraId="4A2D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6F09D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供应商</w:t>
      </w:r>
    </w:p>
    <w:p w14:paraId="2615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及相应经营范围</w:t>
      </w:r>
    </w:p>
    <w:p w14:paraId="6061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。</w:t>
      </w:r>
    </w:p>
    <w:p w14:paraId="2952ACDF">
      <w:pPr>
        <w:pStyle w:val="11"/>
        <w:spacing w:line="360" w:lineRule="auto"/>
        <w:ind w:firstLine="480" w:firstLineChars="200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2DD2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三、时间地点安排</w:t>
      </w:r>
    </w:p>
    <w:p w14:paraId="2C8E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594E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Times New Roman" w:hAnsi="Times New Roman" w:eastAsia="宋体" w:cs="宋体"/>
          <w:sz w:val="24"/>
          <w:szCs w:val="24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</w:p>
    <w:p w14:paraId="598D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；</w:t>
      </w:r>
    </w:p>
    <w:p w14:paraId="0C3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6312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2D7CFB3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3CAE3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31EB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1198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 w14:paraId="7FB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310C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四、联系方式</w:t>
      </w:r>
    </w:p>
    <w:p w14:paraId="17EB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王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0F34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FA7DDBA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901342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Neeko</cp:lastModifiedBy>
  <dcterms:modified xsi:type="dcterms:W3CDTF">2026-03-02T00:15:25Z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eyJoZGlkIjoiNjQ2MjE5NmNmYTNjYzViNDQ4NGQyYTc3NjQxNWIxMGMiLCJ1c2VySWQiOiI0NjQ5MjczMTYifQ==</vt:lpwstr>
  </property>
  <property fmtid="{D5CDD505-2E9C-101B-9397-08002B2CF9AE}" pid="6" name="ICV">
    <vt:lpwstr>4990E743CFEB4C1393C3E73BF741C8B2_12</vt:lpwstr>
  </property>
</Properties>
</file>