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FEE4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废标公告</w:t>
      </w:r>
    </w:p>
    <w:p w14:paraId="1AB48AC9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 w14:paraId="05D8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JZX-2026-017</w:t>
      </w:r>
    </w:p>
    <w:p w14:paraId="2108B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科普书籍出版项目</w:t>
      </w:r>
    </w:p>
    <w:p w14:paraId="6572725D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二、项目废标原因</w:t>
      </w:r>
    </w:p>
    <w:p w14:paraId="090EB5E8">
      <w:pPr>
        <w:pStyle w:val="13"/>
        <w:keepNext w:val="0"/>
        <w:keepLines w:val="0"/>
        <w:widowControl/>
        <w:suppressLineNumbers w:val="0"/>
        <w:ind w:left="0" w:firstLine="420"/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38072B42">
      <w:pPr>
        <w:pStyle w:val="13"/>
        <w:keepNext w:val="0"/>
        <w:keepLines w:val="0"/>
        <w:widowControl/>
        <w:suppressLineNumbers w:val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</w:p>
    <w:p w14:paraId="2F361CE0">
      <w:pPr>
        <w:pStyle w:val="1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04659957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四、凡对本次公告内容提出询问，请按以下方式联系</w:t>
      </w:r>
    </w:p>
    <w:p w14:paraId="5060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老师</w:t>
      </w:r>
    </w:p>
    <w:p w14:paraId="765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021-67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073466</w:t>
      </w:r>
    </w:p>
    <w:p w14:paraId="34621CAB"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OTk0NTRiZjM0OTM4OTdkMTk1MDUzMGE1ODA1YTYifQ=="/>
  </w:docVars>
  <w:rsids>
    <w:rsidRoot w:val="1AA24D9F"/>
    <w:rsid w:val="07011CC2"/>
    <w:rsid w:val="0742738B"/>
    <w:rsid w:val="07644792"/>
    <w:rsid w:val="09284798"/>
    <w:rsid w:val="09543C98"/>
    <w:rsid w:val="0F2B6FD9"/>
    <w:rsid w:val="183C240D"/>
    <w:rsid w:val="1AA24D9F"/>
    <w:rsid w:val="28DA2E89"/>
    <w:rsid w:val="2A4254F9"/>
    <w:rsid w:val="2D1F32F4"/>
    <w:rsid w:val="323B4D81"/>
    <w:rsid w:val="34B70380"/>
    <w:rsid w:val="363C588C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ACD7044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Sample"/>
    <w:basedOn w:val="1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216</Characters>
  <Lines>0</Lines>
  <Paragraphs>0</Paragraphs>
  <TotalTime>0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2026-03-11T02:46:49Z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9934B26F2F654575A6FFF0AB4050329C_13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