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FEE4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废标公告</w:t>
      </w:r>
    </w:p>
    <w:p w14:paraId="1AB48AC9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05D8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JZX-2026-017</w:t>
      </w:r>
    </w:p>
    <w:p w14:paraId="2108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科普书籍出版项目（第二次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）</w:t>
      </w:r>
    </w:p>
    <w:p w14:paraId="6572725D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二、项目废标原因</w:t>
      </w:r>
    </w:p>
    <w:p w14:paraId="090EB5E8">
      <w:pPr>
        <w:pStyle w:val="13"/>
        <w:keepNext w:val="0"/>
        <w:keepLines w:val="0"/>
        <w:widowControl/>
        <w:suppressLineNumbers w:val="0"/>
        <w:ind w:left="0" w:firstLine="420"/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38072B42">
      <w:pPr>
        <w:pStyle w:val="13"/>
        <w:keepNext w:val="0"/>
        <w:keepLines w:val="0"/>
        <w:widowControl/>
        <w:suppressLineNumbers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2F361CE0">
      <w:pPr>
        <w:pStyle w:val="1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04659957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四、凡对本次公告内容提出询问，请按以下方式联系</w:t>
      </w:r>
    </w:p>
    <w:p w14:paraId="5060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老师</w:t>
      </w:r>
    </w:p>
    <w:p w14:paraId="765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073466</w:t>
      </w:r>
    </w:p>
    <w:p w14:paraId="34621CA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1AA24D9F"/>
    <w:rsid w:val="07011CC2"/>
    <w:rsid w:val="0742738B"/>
    <w:rsid w:val="07644792"/>
    <w:rsid w:val="09284798"/>
    <w:rsid w:val="09543C98"/>
    <w:rsid w:val="0F2B6FD9"/>
    <w:rsid w:val="183C240D"/>
    <w:rsid w:val="1AA24D9F"/>
    <w:rsid w:val="28DA2E89"/>
    <w:rsid w:val="2A4254F9"/>
    <w:rsid w:val="2D1F32F4"/>
    <w:rsid w:val="323B4D81"/>
    <w:rsid w:val="34B70380"/>
    <w:rsid w:val="363C588C"/>
    <w:rsid w:val="3AE174A3"/>
    <w:rsid w:val="43446334"/>
    <w:rsid w:val="44A84E71"/>
    <w:rsid w:val="477DCE1E"/>
    <w:rsid w:val="555F575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ACD7044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135</Characters>
  <Lines>0</Lines>
  <Paragraphs>0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2026-03-18T01:58:18Z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13080A029B104049AF80C472381EF1BC_13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