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JZX-2026-022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：</w:t>
      </w:r>
      <w:bookmarkStart w:id="0" w:name="_GoBack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急诊巨鲨高压注射器故障维保服务</w:t>
      </w:r>
      <w:bookmarkEnd w:id="0"/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项目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首次公告日期：2026年4月10日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更正内容：本项目报名截至时间延期至2026年4月17日下午16：00；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不变，特此公告。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1170D69"/>
    <w:rsid w:val="16982882"/>
    <w:rsid w:val="183C240D"/>
    <w:rsid w:val="1AA24D9F"/>
    <w:rsid w:val="28DA2E89"/>
    <w:rsid w:val="2A4254F9"/>
    <w:rsid w:val="2CC279D5"/>
    <w:rsid w:val="2D1F32F4"/>
    <w:rsid w:val="323B4D81"/>
    <w:rsid w:val="34B70380"/>
    <w:rsid w:val="3AE174A3"/>
    <w:rsid w:val="3DA702A9"/>
    <w:rsid w:val="43446334"/>
    <w:rsid w:val="44A84E71"/>
    <w:rsid w:val="477DCE1E"/>
    <w:rsid w:val="4797333A"/>
    <w:rsid w:val="4FBD57D5"/>
    <w:rsid w:val="50C8355D"/>
    <w:rsid w:val="573E1E21"/>
    <w:rsid w:val="5AE51C11"/>
    <w:rsid w:val="5B487E91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141B19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180</Characters>
  <Lines>0</Lines>
  <Paragraphs>0</Paragraphs>
  <TotalTime>0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2026-04-15T01:24:20Z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85FA80F90AAB415DAD9F4D4AF85BB126_13</vt:lpwstr>
  </property>
  <property fmtid="{D5CDD505-2E9C-101B-9397-08002B2CF9AE}" pid="6" name="KSOTemplateDocerSaveRecord">
    <vt:lpwstr>eyJoZGlkIjoiYzU1NGQ4ZTkwOGQyNTk2YjgxZTBiZGUyMjI1MTVhNGUiLCJ1c2VySWQiOiIzNjM0MjI1MzkifQ==</vt:lpwstr>
  </property>
</Properties>
</file>