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JZX-2026-039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2026年护士节专场快乐吧活动</w:t>
      </w:r>
      <w:bookmarkStart w:id="0" w:name="_GoBack"/>
      <w:bookmarkEnd w:id="0"/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首次公告日期：2026年5月12日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更正内容：本项目报名截至时间延期至2026年5月19日下午16：00，其余内容不变，特此公告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431DD71E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C36C82"/>
    <w:rsid w:val="7C5F4108"/>
    <w:rsid w:val="7EA760C0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173</Characters>
  <Lines>0</Lines>
  <Paragraphs>0</Paragraphs>
  <TotalTime>0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2026-05-14T09:07:40Z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CABDE273D03A4FD1908360ABEE4342C7_13</vt:lpwstr>
  </property>
</Properties>
</file>