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JZX-2026-042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2026年检验科新增医用耗材采购</w:t>
      </w:r>
      <w:r>
        <w:rPr>
          <w:rFonts w:hint="eastAsia" w:ascii="Times New Roman" w:hAnsi="Times New Roman" w:eastAsia="宋体" w:cs="宋体"/>
          <w:kern w:val="0"/>
          <w:sz w:val="24"/>
        </w:rPr>
        <w:t>项目</w:t>
      </w:r>
      <w:bookmarkEnd w:id="0"/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首次公告日期：2026年5月22日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更正内容：本项目包件5：镁测定（比色法）及包件6：梅毒螺旋体特异性抗体测定（其他免疫学方法）因供应商响应家数不足法定数量，故报名截止时间延期至2026年5月29日下午16：00；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8E90CED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169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2026-05-26T08:46:53Z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3E236387C5CA4BC798B679D23BBBCFB5_13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