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JZX-2026-045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主动脉内球囊反博泵维修项目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首次公告日期：2026年5月22日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  <w:bookmarkStart w:id="0" w:name="_GoBack"/>
      <w:bookmarkEnd w:id="0"/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更正内容：本项目因供应商响应家数不足法定数量，故报名截止时间延期至2026年5月29日下午16：00；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不变，特此公告。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7C54316"/>
    <w:rsid w:val="38E90CED"/>
    <w:rsid w:val="3AE174A3"/>
    <w:rsid w:val="3C030505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BA542F9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214</Characters>
  <Lines>0</Lines>
  <Paragraphs>0</Paragraphs>
  <TotalTime>0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2026-05-26T09:00:31Z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4DF56FADD74D40FFA822C055073ECCC4_13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